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E" w:rsidRPr="001A27A6" w:rsidRDefault="00654FAE" w:rsidP="00B468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654FAE" w:rsidRDefault="00654FAE" w:rsidP="00B468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654FAE" w:rsidRPr="001A27A6" w:rsidRDefault="00654FAE" w:rsidP="00B468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DI ISCRIZIONE – Anno ________</w:t>
      </w:r>
    </w:p>
    <w:p w:rsidR="00654FAE" w:rsidRPr="001A27A6" w:rsidRDefault="00654FAE" w:rsidP="008108FA">
      <w:pPr>
        <w:spacing w:after="0" w:line="240" w:lineRule="auto"/>
        <w:rPr>
          <w:sz w:val="24"/>
          <w:szCs w:val="24"/>
        </w:rPr>
      </w:pP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Cognome          _________________________________________________________________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Nome_________________________________________________________________</w:t>
      </w:r>
      <w:r>
        <w:rPr>
          <w:i/>
          <w:iCs/>
          <w:sz w:val="24"/>
          <w:szCs w:val="24"/>
        </w:rPr>
        <w:t>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Codice Fiscale  _________________________________________________________________</w:t>
      </w:r>
      <w:r>
        <w:rPr>
          <w:i/>
          <w:iCs/>
          <w:sz w:val="24"/>
          <w:szCs w:val="24"/>
        </w:rPr>
        <w:t>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P. IVA                __________________________________________________________________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Ente (o scuola) di appartenenza ____________________________________________________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Professione__________________________________________________________________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Indirizzo__________________________________________________________________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C.A.P. __________ Città______________________________</w:t>
      </w:r>
      <w:r>
        <w:rPr>
          <w:i/>
          <w:iCs/>
          <w:sz w:val="24"/>
          <w:szCs w:val="24"/>
        </w:rPr>
        <w:t>_______</w:t>
      </w:r>
      <w:r w:rsidRPr="001A27A6">
        <w:rPr>
          <w:i/>
          <w:iCs/>
          <w:sz w:val="24"/>
          <w:szCs w:val="24"/>
        </w:rPr>
        <w:t>Prov.</w:t>
      </w:r>
      <w:r>
        <w:rPr>
          <w:i/>
          <w:iCs/>
          <w:sz w:val="24"/>
          <w:szCs w:val="24"/>
        </w:rPr>
        <w:t xml:space="preserve"> _________</w:t>
      </w:r>
    </w:p>
    <w:p w:rsidR="00654FAE" w:rsidRPr="001A27A6" w:rsidRDefault="00654FAE" w:rsidP="00606AC6">
      <w:pPr>
        <w:spacing w:after="0" w:line="360" w:lineRule="auto"/>
        <w:ind w:left="284"/>
        <w:rPr>
          <w:i/>
          <w:iCs/>
          <w:sz w:val="24"/>
          <w:szCs w:val="24"/>
        </w:rPr>
      </w:pPr>
      <w:r w:rsidRPr="001A27A6">
        <w:rPr>
          <w:i/>
          <w:iCs/>
          <w:sz w:val="24"/>
          <w:szCs w:val="24"/>
        </w:rPr>
        <w:t>Telefono_________________________</w:t>
      </w:r>
      <w:r>
        <w:rPr>
          <w:i/>
          <w:iCs/>
          <w:sz w:val="24"/>
          <w:szCs w:val="24"/>
        </w:rPr>
        <w:t>_</w:t>
      </w:r>
      <w:r w:rsidRPr="001A27A6">
        <w:rPr>
          <w:i/>
          <w:iCs/>
          <w:sz w:val="24"/>
          <w:szCs w:val="24"/>
        </w:rPr>
        <w:t>______________________________</w:t>
      </w:r>
      <w:r>
        <w:rPr>
          <w:i/>
          <w:iCs/>
          <w:sz w:val="24"/>
          <w:szCs w:val="24"/>
        </w:rPr>
        <w:t>__________</w:t>
      </w:r>
    </w:p>
    <w:p w:rsidR="00654FAE" w:rsidRPr="001A27A6" w:rsidRDefault="00654FAE" w:rsidP="007E7338">
      <w:pPr>
        <w:spacing w:after="0" w:line="360" w:lineRule="auto"/>
        <w:ind w:left="284"/>
        <w:rPr>
          <w:sz w:val="24"/>
          <w:szCs w:val="24"/>
        </w:rPr>
      </w:pPr>
      <w:r w:rsidRPr="001A27A6">
        <w:rPr>
          <w:i/>
          <w:iCs/>
          <w:sz w:val="24"/>
          <w:szCs w:val="24"/>
        </w:rPr>
        <w:t>Mail                  __________________________________________________________________</w:t>
      </w:r>
    </w:p>
    <w:p w:rsidR="00654FAE" w:rsidRPr="001A27A6" w:rsidRDefault="00654FAE" w:rsidP="008108FA">
      <w:pPr>
        <w:spacing w:after="0" w:line="240" w:lineRule="auto"/>
        <w:rPr>
          <w:sz w:val="24"/>
          <w:szCs w:val="24"/>
        </w:rPr>
      </w:pPr>
    </w:p>
    <w:p w:rsidR="00654FAE" w:rsidRDefault="00654FAE" w:rsidP="008108FA">
      <w:pPr>
        <w:spacing w:after="0" w:line="240" w:lineRule="auto"/>
        <w:rPr>
          <w:sz w:val="24"/>
          <w:szCs w:val="24"/>
        </w:rPr>
      </w:pPr>
    </w:p>
    <w:p w:rsidR="00654FAE" w:rsidRPr="001A27A6" w:rsidRDefault="00654FAE" w:rsidP="008108FA">
      <w:pPr>
        <w:spacing w:after="0" w:line="240" w:lineRule="auto"/>
        <w:rPr>
          <w:sz w:val="24"/>
          <w:szCs w:val="24"/>
        </w:rPr>
      </w:pPr>
      <w:r w:rsidRPr="001A27A6">
        <w:rPr>
          <w:sz w:val="24"/>
          <w:szCs w:val="24"/>
        </w:rPr>
        <w:t>Richiedo che la ricevuta venga intestata a______________________________________________</w:t>
      </w:r>
    </w:p>
    <w:p w:rsidR="00654FAE" w:rsidRPr="001A27A6" w:rsidRDefault="00654FAE" w:rsidP="008108FA">
      <w:pPr>
        <w:spacing w:after="0" w:line="240" w:lineRule="auto"/>
        <w:rPr>
          <w:sz w:val="24"/>
          <w:szCs w:val="24"/>
        </w:rPr>
      </w:pPr>
      <w:r w:rsidRPr="001A27A6">
        <w:rPr>
          <w:sz w:val="24"/>
          <w:szCs w:val="24"/>
        </w:rPr>
        <w:t>________________________________________________________________________________</w:t>
      </w:r>
    </w:p>
    <w:p w:rsidR="00654FAE" w:rsidRPr="001A27A6" w:rsidRDefault="00654FAE" w:rsidP="008108FA">
      <w:pPr>
        <w:spacing w:after="0" w:line="240" w:lineRule="auto"/>
        <w:rPr>
          <w:sz w:val="24"/>
          <w:szCs w:val="24"/>
        </w:rPr>
      </w:pPr>
      <w:r w:rsidRPr="001A27A6">
        <w:rPr>
          <w:sz w:val="24"/>
          <w:szCs w:val="24"/>
        </w:rPr>
        <w:t>(qualora il pagamento fosse effettuato da un Ente)</w:t>
      </w:r>
    </w:p>
    <w:p w:rsidR="00654FAE" w:rsidRPr="001A27A6" w:rsidRDefault="00654FAE" w:rsidP="008108FA">
      <w:pPr>
        <w:spacing w:after="0" w:line="240" w:lineRule="auto"/>
        <w:rPr>
          <w:sz w:val="24"/>
          <w:szCs w:val="24"/>
        </w:rPr>
      </w:pPr>
      <w:r w:rsidRPr="001A27A6">
        <w:rPr>
          <w:sz w:val="24"/>
          <w:szCs w:val="24"/>
        </w:rPr>
        <w:t>Indirizzo Ente___________________________________ Tel. ______________________________</w:t>
      </w:r>
    </w:p>
    <w:p w:rsidR="00654FAE" w:rsidRPr="001A27A6" w:rsidRDefault="00654FAE" w:rsidP="008108FA">
      <w:pPr>
        <w:spacing w:after="0" w:line="240" w:lineRule="auto"/>
        <w:rPr>
          <w:sz w:val="24"/>
          <w:szCs w:val="24"/>
        </w:rPr>
      </w:pPr>
      <w:r w:rsidRPr="001A27A6">
        <w:rPr>
          <w:sz w:val="24"/>
          <w:szCs w:val="24"/>
        </w:rPr>
        <w:t>Città__________________________________________Cap________________ Prov___________</w:t>
      </w:r>
    </w:p>
    <w:p w:rsidR="00654FAE" w:rsidRPr="009C0113" w:rsidRDefault="00654FAE" w:rsidP="008108FA">
      <w:pPr>
        <w:spacing w:after="0" w:line="240" w:lineRule="auto"/>
        <w:rPr>
          <w:sz w:val="24"/>
          <w:szCs w:val="24"/>
          <w:lang w:val="en-US"/>
        </w:rPr>
      </w:pPr>
      <w:r w:rsidRPr="009C0113">
        <w:rPr>
          <w:sz w:val="24"/>
          <w:szCs w:val="24"/>
          <w:lang w:val="en-US"/>
        </w:rPr>
        <w:t>P.I.___________________________________C.F. _______________________________________</w:t>
      </w:r>
    </w:p>
    <w:p w:rsidR="00654FAE" w:rsidRPr="009C0113" w:rsidRDefault="00654FAE" w:rsidP="008108FA">
      <w:pPr>
        <w:spacing w:after="0" w:line="240" w:lineRule="auto"/>
        <w:rPr>
          <w:sz w:val="24"/>
          <w:szCs w:val="24"/>
          <w:lang w:val="en-US"/>
        </w:rPr>
      </w:pPr>
      <w:r w:rsidRPr="009C0113">
        <w:rPr>
          <w:sz w:val="24"/>
          <w:szCs w:val="24"/>
          <w:lang w:val="en-US"/>
        </w:rPr>
        <w:t>Mail____________________________________________________________________________</w:t>
      </w:r>
    </w:p>
    <w:p w:rsidR="00654FAE" w:rsidRPr="009C0113" w:rsidRDefault="00654FAE" w:rsidP="008108FA">
      <w:pPr>
        <w:spacing w:after="0" w:line="240" w:lineRule="auto"/>
        <w:rPr>
          <w:sz w:val="24"/>
          <w:szCs w:val="24"/>
          <w:lang w:val="en-US"/>
        </w:rPr>
      </w:pPr>
    </w:p>
    <w:p w:rsidR="00654FAE" w:rsidRPr="009C0113" w:rsidRDefault="00654FAE" w:rsidP="008108FA">
      <w:pPr>
        <w:spacing w:after="0" w:line="240" w:lineRule="auto"/>
        <w:rPr>
          <w:sz w:val="24"/>
          <w:szCs w:val="24"/>
          <w:lang w:val="en-US"/>
        </w:rPr>
      </w:pPr>
    </w:p>
    <w:p w:rsidR="00654FAE" w:rsidRDefault="00654FAE" w:rsidP="008108FA">
      <w:pPr>
        <w:spacing w:after="0" w:line="240" w:lineRule="auto"/>
        <w:rPr>
          <w:sz w:val="24"/>
          <w:szCs w:val="24"/>
          <w:lang w:val="en-US"/>
        </w:rPr>
      </w:pPr>
    </w:p>
    <w:p w:rsidR="00654FAE" w:rsidRDefault="00654FAE" w:rsidP="008108FA">
      <w:pPr>
        <w:spacing w:after="0" w:line="240" w:lineRule="auto"/>
        <w:rPr>
          <w:sz w:val="24"/>
          <w:szCs w:val="24"/>
          <w:lang w:val="en-US"/>
        </w:rPr>
      </w:pPr>
    </w:p>
    <w:p w:rsidR="00654FAE" w:rsidRPr="009C0113" w:rsidRDefault="00654FAE" w:rsidP="008108FA">
      <w:pPr>
        <w:spacing w:after="0" w:line="240" w:lineRule="auto"/>
        <w:rPr>
          <w:sz w:val="24"/>
          <w:szCs w:val="24"/>
          <w:lang w:val="en-US"/>
        </w:rPr>
      </w:pPr>
      <w:r w:rsidRPr="009C0113">
        <w:rPr>
          <w:sz w:val="24"/>
          <w:szCs w:val="24"/>
          <w:lang w:val="en-US"/>
        </w:rPr>
        <w:t xml:space="preserve">Data_____________________               </w:t>
      </w:r>
    </w:p>
    <w:p w:rsidR="00654FAE" w:rsidRDefault="00654FAE" w:rsidP="009C0113">
      <w:pPr>
        <w:spacing w:after="0" w:line="240" w:lineRule="auto"/>
        <w:jc w:val="right"/>
        <w:rPr>
          <w:sz w:val="24"/>
          <w:szCs w:val="24"/>
        </w:rPr>
      </w:pPr>
      <w:r w:rsidRPr="001A27A6">
        <w:rPr>
          <w:sz w:val="24"/>
          <w:szCs w:val="24"/>
        </w:rPr>
        <w:t>__________________________________________</w:t>
      </w:r>
    </w:p>
    <w:p w:rsidR="00654FAE" w:rsidRPr="001A27A6" w:rsidRDefault="00654FAE" w:rsidP="009C0113">
      <w:pPr>
        <w:spacing w:after="0" w:line="240" w:lineRule="auto"/>
        <w:jc w:val="center"/>
        <w:rPr>
          <w:sz w:val="24"/>
          <w:szCs w:val="24"/>
        </w:rPr>
      </w:pPr>
      <w:r w:rsidRPr="001A27A6">
        <w:rPr>
          <w:sz w:val="24"/>
          <w:szCs w:val="24"/>
        </w:rPr>
        <w:t>Firma</w:t>
      </w:r>
    </w:p>
    <w:p w:rsidR="00654FAE" w:rsidRPr="001A27A6" w:rsidRDefault="00654FAE" w:rsidP="008108FA">
      <w:pPr>
        <w:spacing w:after="0" w:line="240" w:lineRule="auto"/>
        <w:jc w:val="center"/>
        <w:rPr>
          <w:sz w:val="24"/>
          <w:szCs w:val="24"/>
        </w:rPr>
      </w:pPr>
    </w:p>
    <w:p w:rsidR="00654FAE" w:rsidRPr="001A27A6" w:rsidRDefault="00654FAE" w:rsidP="008108FA">
      <w:pPr>
        <w:spacing w:after="0" w:line="240" w:lineRule="auto"/>
        <w:jc w:val="center"/>
        <w:rPr>
          <w:sz w:val="24"/>
          <w:szCs w:val="24"/>
        </w:rPr>
      </w:pPr>
    </w:p>
    <w:p w:rsidR="00654FAE" w:rsidRPr="001A27A6" w:rsidRDefault="00654FAE" w:rsidP="008108FA">
      <w:pPr>
        <w:spacing w:after="0" w:line="240" w:lineRule="auto"/>
        <w:jc w:val="center"/>
        <w:rPr>
          <w:sz w:val="24"/>
          <w:szCs w:val="24"/>
        </w:rPr>
      </w:pPr>
    </w:p>
    <w:p w:rsidR="00654FAE" w:rsidRPr="00977C12" w:rsidRDefault="00654FAE" w:rsidP="00977C12">
      <w:pPr>
        <w:spacing w:line="240" w:lineRule="auto"/>
        <w:jc w:val="both"/>
        <w:rPr>
          <w:i/>
          <w:iCs/>
          <w:sz w:val="18"/>
          <w:szCs w:val="18"/>
        </w:rPr>
      </w:pPr>
      <w:r w:rsidRPr="009C0113">
        <w:rPr>
          <w:i/>
          <w:iCs/>
          <w:sz w:val="18"/>
          <w:szCs w:val="18"/>
        </w:rPr>
        <w:t>Autorizzo al trattamento dei miei dati personali ai sensi dell’Articolo 13 D.lgs 196/03 (Codice Privacy) e dell’articolo 13 de</w:t>
      </w:r>
      <w:r>
        <w:rPr>
          <w:i/>
          <w:iCs/>
          <w:sz w:val="18"/>
          <w:szCs w:val="18"/>
        </w:rPr>
        <w:t>l Regolamento UE 2016/679 (GDP</w:t>
      </w:r>
      <w:bookmarkStart w:id="0" w:name="_GoBack"/>
      <w:bookmarkEnd w:id="0"/>
    </w:p>
    <w:sectPr w:rsidR="00654FAE" w:rsidRPr="00977C12" w:rsidSect="009C0113">
      <w:headerReference w:type="default" r:id="rId7"/>
      <w:footerReference w:type="default" r:id="rId8"/>
      <w:pgSz w:w="11906" w:h="16838"/>
      <w:pgMar w:top="1819" w:right="1134" w:bottom="1134" w:left="1134" w:header="426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AE" w:rsidRDefault="00654FAE" w:rsidP="00972951">
      <w:pPr>
        <w:spacing w:after="0" w:line="240" w:lineRule="auto"/>
      </w:pPr>
      <w:r>
        <w:separator/>
      </w:r>
    </w:p>
  </w:endnote>
  <w:endnote w:type="continuationSeparator" w:id="1">
    <w:p w:rsidR="00654FAE" w:rsidRDefault="00654FAE" w:rsidP="0097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AE" w:rsidRPr="00EE6397" w:rsidRDefault="00654FAE" w:rsidP="00972951">
    <w:pPr>
      <w:pStyle w:val="Footer"/>
      <w:jc w:val="center"/>
      <w:rPr>
        <w:color w:val="000000"/>
        <w:sz w:val="20"/>
        <w:szCs w:val="20"/>
      </w:rPr>
    </w:pPr>
    <w:r w:rsidRPr="00972951">
      <w:rPr>
        <w:color w:val="000000"/>
      </w:rPr>
      <w:t>C</w:t>
    </w:r>
    <w:r w:rsidRPr="00EE6397">
      <w:rPr>
        <w:color w:val="000000"/>
        <w:sz w:val="20"/>
        <w:szCs w:val="20"/>
      </w:rPr>
      <w:t>.N.I.S. - Sede Locale di Fermo - C. da Piemarano, 35 – 63823 Lapedona</w:t>
    </w:r>
    <w:r>
      <w:rPr>
        <w:color w:val="000000"/>
        <w:sz w:val="20"/>
        <w:szCs w:val="20"/>
      </w:rPr>
      <w:t xml:space="preserve"> (FM) – Cod. Fisc. 90056390447 </w:t>
    </w:r>
  </w:p>
  <w:p w:rsidR="00654FAE" w:rsidRPr="00EE6397" w:rsidRDefault="00654FAE" w:rsidP="00972951">
    <w:pPr>
      <w:pStyle w:val="Footer"/>
      <w:jc w:val="center"/>
      <w:rPr>
        <w:color w:val="000000"/>
        <w:sz w:val="20"/>
        <w:szCs w:val="20"/>
      </w:rPr>
    </w:pPr>
    <w:r w:rsidRPr="00EE6397">
      <w:rPr>
        <w:color w:val="000000"/>
        <w:sz w:val="20"/>
        <w:szCs w:val="20"/>
      </w:rPr>
      <w:t>Sede Operativa: Vicolo Degli Orlandi, 9 – 63900 FERMO - FM</w:t>
    </w:r>
  </w:p>
  <w:p w:rsidR="00654FAE" w:rsidRPr="00EE6397" w:rsidRDefault="00654FAE" w:rsidP="00972951">
    <w:pPr>
      <w:pStyle w:val="Footer"/>
      <w:jc w:val="center"/>
      <w:rPr>
        <w:sz w:val="20"/>
        <w:szCs w:val="20"/>
      </w:rPr>
    </w:pPr>
    <w:r w:rsidRPr="00EE6397">
      <w:rPr>
        <w:color w:val="000000"/>
        <w:sz w:val="20"/>
        <w:szCs w:val="20"/>
      </w:rPr>
      <w:t xml:space="preserve">Tel. 0734 301323 / 333.44.99.319 </w:t>
    </w:r>
    <w:r w:rsidRPr="00EE6397">
      <w:rPr>
        <w:sz w:val="20"/>
        <w:szCs w:val="20"/>
      </w:rPr>
      <w:fldChar w:fldCharType="begin"/>
    </w:r>
    <w:r w:rsidRPr="00EE6397">
      <w:rPr>
        <w:sz w:val="20"/>
        <w:szCs w:val="20"/>
      </w:rPr>
      <w:instrText xml:space="preserve"> HYPERLINK "mailto:</w:instrText>
    </w:r>
  </w:p>
  <w:p w:rsidR="00654FAE" w:rsidRPr="00EE6397" w:rsidRDefault="00654FAE" w:rsidP="00972951">
    <w:pPr>
      <w:pStyle w:val="Footer"/>
      <w:jc w:val="center"/>
      <w:rPr>
        <w:rStyle w:val="Hyperlink"/>
        <w:color w:val="auto"/>
        <w:sz w:val="20"/>
        <w:szCs w:val="20"/>
        <w:u w:val="none"/>
      </w:rPr>
    </w:pPr>
    <w:r w:rsidRPr="00EE6397">
      <w:rPr>
        <w:sz w:val="20"/>
        <w:szCs w:val="20"/>
      </w:rPr>
      <w:instrText xml:space="preserve"> fermo.cnis@gmail.com" </w:instrText>
    </w:r>
    <w:r w:rsidRPr="00EE6397">
      <w:rPr>
        <w:sz w:val="20"/>
        <w:szCs w:val="20"/>
      </w:rPr>
      <w:fldChar w:fldCharType="separate"/>
    </w:r>
  </w:p>
  <w:p w:rsidR="00654FAE" w:rsidRPr="00EE6397" w:rsidRDefault="00654FAE" w:rsidP="00972951">
    <w:pPr>
      <w:pStyle w:val="Footer"/>
      <w:jc w:val="center"/>
      <w:rPr>
        <w:sz w:val="20"/>
        <w:szCs w:val="20"/>
      </w:rPr>
    </w:pPr>
    <w:r w:rsidRPr="00EE6397">
      <w:rPr>
        <w:rStyle w:val="Hyperlink"/>
        <w:color w:val="auto"/>
        <w:sz w:val="20"/>
        <w:szCs w:val="20"/>
        <w:u w:val="none"/>
      </w:rPr>
      <w:t xml:space="preserve"> fermo.cnis@gmail.com</w:t>
    </w:r>
    <w:r w:rsidRPr="00EE6397">
      <w:rPr>
        <w:sz w:val="20"/>
        <w:szCs w:val="20"/>
      </w:rPr>
      <w:fldChar w:fldCharType="end"/>
    </w:r>
  </w:p>
  <w:p w:rsidR="00654FAE" w:rsidRPr="00972951" w:rsidRDefault="00654FAE" w:rsidP="00972951">
    <w:pPr>
      <w:pStyle w:val="Footer"/>
      <w:jc w:val="center"/>
      <w:rPr>
        <w:color w:val="000000"/>
        <w:sz w:val="18"/>
        <w:szCs w:val="18"/>
      </w:rPr>
    </w:pPr>
    <w:hyperlink r:id="rId1" w:history="1">
      <w:r w:rsidRPr="00EE6397">
        <w:rPr>
          <w:rStyle w:val="Hyperlink"/>
          <w:color w:val="000000"/>
          <w:sz w:val="20"/>
          <w:szCs w:val="20"/>
          <w:u w:val="none"/>
        </w:rPr>
        <w:t>www.cnis.it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AE" w:rsidRDefault="00654FAE" w:rsidP="00972951">
      <w:pPr>
        <w:spacing w:after="0" w:line="240" w:lineRule="auto"/>
      </w:pPr>
      <w:r>
        <w:separator/>
      </w:r>
    </w:p>
  </w:footnote>
  <w:footnote w:type="continuationSeparator" w:id="1">
    <w:p w:rsidR="00654FAE" w:rsidRDefault="00654FAE" w:rsidP="0097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AE" w:rsidRDefault="00654FAE" w:rsidP="001F0E98">
    <w:pPr>
      <w:autoSpaceDE w:val="0"/>
      <w:autoSpaceDN w:val="0"/>
      <w:adjustRightInd w:val="0"/>
      <w:spacing w:after="0" w:line="240" w:lineRule="auto"/>
      <w:jc w:val="center"/>
      <w:rPr>
        <w:b/>
        <w:bCs/>
        <w:sz w:val="28"/>
        <w:szCs w:val="28"/>
      </w:rPr>
    </w:pPr>
    <w:r w:rsidRPr="00590F88">
      <w:rPr>
        <w:b/>
        <w:bCs/>
        <w:noProof/>
        <w:sz w:val="28"/>
        <w:szCs w:val="2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Descrizione: C:\Users\Laura\Documents\POLO FERMO\CNIS FM\LOGHI\POLO CNIS.jpg" style="width:159pt;height:107.25pt;visibility:visible">
          <v:imagedata r:id="rId1" o:title=""/>
        </v:shape>
      </w:pict>
    </w:r>
  </w:p>
  <w:p w:rsidR="00654FAE" w:rsidRPr="00641087" w:rsidRDefault="00654FAE" w:rsidP="001F0E98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b/>
        <w:bCs/>
        <w:sz w:val="20"/>
        <w:szCs w:val="20"/>
      </w:rPr>
    </w:pPr>
    <w:r w:rsidRPr="00641087">
      <w:rPr>
        <w:rFonts w:ascii="Cambria" w:hAnsi="Cambria" w:cs="Cambria"/>
        <w:b/>
        <w:bCs/>
        <w:sz w:val="20"/>
        <w:szCs w:val="20"/>
      </w:rPr>
      <w:t>Associazione per il Coordinamento Nazionale Insegnanti Specializzati e per la ricerca sull’handicap</w:t>
    </w:r>
  </w:p>
  <w:p w:rsidR="00654FAE" w:rsidRPr="00641087" w:rsidRDefault="00654FAE" w:rsidP="001F0E98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b/>
        <w:bCs/>
        <w:sz w:val="20"/>
        <w:szCs w:val="20"/>
      </w:rPr>
    </w:pPr>
    <w:r w:rsidRPr="00641087">
      <w:rPr>
        <w:rFonts w:ascii="Cambria" w:hAnsi="Cambria" w:cs="Cambria"/>
        <w:b/>
        <w:bCs/>
        <w:sz w:val="20"/>
        <w:szCs w:val="20"/>
      </w:rPr>
      <w:t>Ente Accreditato per la Formazione ai sensi della direttiva 170/2016</w:t>
    </w:r>
  </w:p>
  <w:p w:rsidR="00654FAE" w:rsidRPr="00641087" w:rsidRDefault="00654FAE" w:rsidP="001F0E98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b/>
        <w:bCs/>
        <w:sz w:val="20"/>
        <w:szCs w:val="20"/>
      </w:rPr>
    </w:pPr>
  </w:p>
  <w:p w:rsidR="00654FAE" w:rsidRPr="00641087" w:rsidRDefault="00654FAE" w:rsidP="001F0E98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b/>
        <w:bCs/>
        <w:sz w:val="20"/>
        <w:szCs w:val="20"/>
      </w:rPr>
    </w:pPr>
    <w:r w:rsidRPr="00641087">
      <w:rPr>
        <w:rFonts w:ascii="Cambria" w:hAnsi="Cambria" w:cs="Cambria"/>
        <w:b/>
        <w:bCs/>
        <w:sz w:val="20"/>
        <w:szCs w:val="20"/>
      </w:rPr>
      <w:t>SEDE LOCALE DI FERMO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6C51"/>
    <w:multiLevelType w:val="hybridMultilevel"/>
    <w:tmpl w:val="789EE5B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B8459C"/>
    <w:multiLevelType w:val="hybridMultilevel"/>
    <w:tmpl w:val="7B40D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AE67FDC"/>
    <w:multiLevelType w:val="hybridMultilevel"/>
    <w:tmpl w:val="A00424B0"/>
    <w:lvl w:ilvl="0" w:tplc="292AB9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3866DC"/>
    <w:multiLevelType w:val="hybridMultilevel"/>
    <w:tmpl w:val="C6DEDF98"/>
    <w:lvl w:ilvl="0" w:tplc="891221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2D4"/>
    <w:rsid w:val="0007547E"/>
    <w:rsid w:val="000A440E"/>
    <w:rsid w:val="000D01F4"/>
    <w:rsid w:val="000E0CE2"/>
    <w:rsid w:val="001A27A6"/>
    <w:rsid w:val="001F0E98"/>
    <w:rsid w:val="0021231D"/>
    <w:rsid w:val="002368A1"/>
    <w:rsid w:val="00280E55"/>
    <w:rsid w:val="00322FED"/>
    <w:rsid w:val="00390F01"/>
    <w:rsid w:val="003E54D9"/>
    <w:rsid w:val="003F1C1C"/>
    <w:rsid w:val="0043147A"/>
    <w:rsid w:val="0046271D"/>
    <w:rsid w:val="00484F97"/>
    <w:rsid w:val="004E412A"/>
    <w:rsid w:val="00513E18"/>
    <w:rsid w:val="0056468C"/>
    <w:rsid w:val="00590F88"/>
    <w:rsid w:val="005A6F37"/>
    <w:rsid w:val="005E673C"/>
    <w:rsid w:val="00606AC6"/>
    <w:rsid w:val="00624569"/>
    <w:rsid w:val="00641087"/>
    <w:rsid w:val="00654FAE"/>
    <w:rsid w:val="006D6B54"/>
    <w:rsid w:val="007C3DCD"/>
    <w:rsid w:val="007E7338"/>
    <w:rsid w:val="007F3974"/>
    <w:rsid w:val="008108FA"/>
    <w:rsid w:val="00826B98"/>
    <w:rsid w:val="00962028"/>
    <w:rsid w:val="00972951"/>
    <w:rsid w:val="009738B9"/>
    <w:rsid w:val="00977C12"/>
    <w:rsid w:val="009C0113"/>
    <w:rsid w:val="00A62D78"/>
    <w:rsid w:val="00B327F4"/>
    <w:rsid w:val="00B33B44"/>
    <w:rsid w:val="00B45781"/>
    <w:rsid w:val="00B4687E"/>
    <w:rsid w:val="00C036AC"/>
    <w:rsid w:val="00C071B5"/>
    <w:rsid w:val="00D252D4"/>
    <w:rsid w:val="00E2398E"/>
    <w:rsid w:val="00EE6397"/>
    <w:rsid w:val="00F00015"/>
    <w:rsid w:val="00F068A4"/>
    <w:rsid w:val="00FB7212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9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729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2951"/>
    <w:rPr>
      <w:rFonts w:ascii="Times New Roman" w:hAnsi="Times New Roman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972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2951"/>
  </w:style>
  <w:style w:type="paragraph" w:styleId="Footer">
    <w:name w:val="footer"/>
    <w:basedOn w:val="Normal"/>
    <w:link w:val="FooterChar"/>
    <w:uiPriority w:val="99"/>
    <w:rsid w:val="00972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2951"/>
  </w:style>
  <w:style w:type="character" w:styleId="Hyperlink">
    <w:name w:val="Hyperlink"/>
    <w:basedOn w:val="DefaultParagraphFont"/>
    <w:uiPriority w:val="99"/>
    <w:rsid w:val="00972951"/>
    <w:rPr>
      <w:color w:val="0000FF"/>
      <w:u w:val="single"/>
    </w:rPr>
  </w:style>
  <w:style w:type="table" w:styleId="TableGrid">
    <w:name w:val="Table Grid"/>
    <w:basedOn w:val="TableNormal"/>
    <w:uiPriority w:val="99"/>
    <w:rsid w:val="00EE63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38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247</Words>
  <Characters>1409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– Anno ________</dc:title>
  <dc:subject/>
  <dc:creator>Laura</dc:creator>
  <cp:keywords/>
  <dc:description/>
  <cp:lastModifiedBy>Utente</cp:lastModifiedBy>
  <cp:revision>2</cp:revision>
  <cp:lastPrinted>2019-02-23T17:38:00Z</cp:lastPrinted>
  <dcterms:created xsi:type="dcterms:W3CDTF">2019-04-09T14:34:00Z</dcterms:created>
  <dcterms:modified xsi:type="dcterms:W3CDTF">2019-04-09T14:34:00Z</dcterms:modified>
</cp:coreProperties>
</file>